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D3" w:rsidRPr="008B56A0" w:rsidRDefault="004C2ED3" w:rsidP="004F7CBD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Algerian" w:hAnsi="Algerian" w:cs="Algerian"/>
          <w:color w:val="C00000"/>
          <w:sz w:val="72"/>
          <w:szCs w:val="72"/>
        </w:rPr>
        <w:t xml:space="preserve">Hádanky 2021 </w:t>
      </w:r>
      <w:r>
        <w:rPr>
          <w:rFonts w:ascii="Times New Roman" w:hAnsi="Times New Roman" w:cs="Times New Roman"/>
          <w:color w:val="C00000"/>
          <w:sz w:val="36"/>
          <w:szCs w:val="36"/>
        </w:rPr>
        <w:t xml:space="preserve">- hlavní soutěž </w:t>
      </w:r>
    </w:p>
    <w:p w:rsidR="004C2ED3" w:rsidRPr="008B56A0" w:rsidRDefault="004C2ED3" w:rsidP="004F7CBD">
      <w:pPr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Výsledky:</w:t>
      </w:r>
    </w:p>
    <w:p w:rsidR="004C2ED3" w:rsidRPr="008422DF" w:rsidRDefault="004C2ED3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B56A0">
        <w:rPr>
          <w:rFonts w:ascii="Times New Roman" w:hAnsi="Times New Roman" w:cs="Times New Roman"/>
          <w:color w:val="FF0000"/>
          <w:sz w:val="36"/>
          <w:szCs w:val="36"/>
        </w:rPr>
        <w:t xml:space="preserve">1. </w:t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>Iveta Dedková</w:t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  <w:t>23</w:t>
      </w:r>
    </w:p>
    <w:p w:rsidR="004C2ED3" w:rsidRPr="008422DF" w:rsidRDefault="004C2ED3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422DF">
        <w:rPr>
          <w:rFonts w:ascii="Times New Roman" w:hAnsi="Times New Roman" w:cs="Times New Roman"/>
          <w:color w:val="FF0000"/>
          <w:sz w:val="36"/>
          <w:szCs w:val="36"/>
        </w:rPr>
        <w:t>2. Dagmar Rusá</w:t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ab/>
        <w:t>21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3. Jan Hes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20</w:t>
      </w:r>
      <w:r w:rsidRPr="008422D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čas   115´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4.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Jana Vodičková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20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120´</w:t>
      </w:r>
    </w:p>
    <w:p w:rsidR="004C2ED3" w:rsidRPr="008422DF" w:rsidRDefault="004C2ED3" w:rsidP="008422DF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5.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 xml:space="preserve"> Petr Štefek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>8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4C2ED3" w:rsidRDefault="004C2ED3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6. 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>Bohdan Kousal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>7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4C2ED3" w:rsidRDefault="004C2ED3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7. Ján Turek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17</w:t>
      </w:r>
    </w:p>
    <w:p w:rsidR="004C2ED3" w:rsidRDefault="004C2ED3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8.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Miroslav Radouš 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15</w:t>
      </w:r>
    </w:p>
    <w:p w:rsidR="004C2ED3" w:rsidRDefault="004C2ED3" w:rsidP="008422DF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9.</w:t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 xml:space="preserve"> Vladimír Jemelík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15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10. Karel Henc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14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422DF"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11. Jaroslav Řičánek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14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12. Miroslav Turek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13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13. Marie Švarcová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12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14. Petr Haman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12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15. Stanislav Drdel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11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16.</w:t>
      </w:r>
      <w:r w:rsidRPr="00526B8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Dana Vagaiová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 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9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17.</w:t>
      </w:r>
      <w:r w:rsidRPr="00526B8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Zdeněk Vodička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9   horší čas</w:t>
      </w:r>
    </w:p>
    <w:p w:rsidR="004C2ED3" w:rsidRPr="00BB65C0" w:rsidRDefault="004C2ED3" w:rsidP="009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B65C0">
        <w:rPr>
          <w:rFonts w:ascii="Times New Roman" w:hAnsi="Times New Roman" w:cs="Times New Roman"/>
          <w:sz w:val="32"/>
          <w:szCs w:val="32"/>
        </w:rPr>
        <w:t>Mimo soutěž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BB65C0">
        <w:rPr>
          <w:rFonts w:ascii="Times New Roman" w:hAnsi="Times New Roman" w:cs="Times New Roman"/>
          <w:sz w:val="32"/>
          <w:szCs w:val="32"/>
        </w:rPr>
        <w:t xml:space="preserve"> Věra Kučavová - </w:t>
      </w:r>
      <w:r>
        <w:rPr>
          <w:rFonts w:ascii="Times New Roman" w:hAnsi="Times New Roman" w:cs="Times New Roman"/>
          <w:sz w:val="32"/>
          <w:szCs w:val="32"/>
        </w:rPr>
        <w:t>22</w:t>
      </w:r>
    </w:p>
    <w:p w:rsidR="004C2ED3" w:rsidRDefault="004C2ED3" w:rsidP="009115F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C2ED3" w:rsidRPr="00315FCF" w:rsidRDefault="004C2ED3" w:rsidP="0091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Všechny hádanky byly vyřešeny. O pořadí rozhodoval čas, kdy mi řešení přišlo, někdy to bylo velice těsné.</w:t>
      </w:r>
    </w:p>
    <w:p w:rsidR="004C2ED3" w:rsidRDefault="004C2ED3" w:rsidP="008B56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C2ED3" w:rsidRDefault="004C2ED3" w:rsidP="008B56A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4C2ED3" w:rsidRPr="004F7CBD" w:rsidRDefault="004C2ED3" w:rsidP="004F7CBD">
      <w:pPr>
        <w:rPr>
          <w:rFonts w:ascii="Times New Roman" w:hAnsi="Times New Roman" w:cs="Times New Roman"/>
          <w:sz w:val="40"/>
          <w:szCs w:val="40"/>
        </w:rPr>
      </w:pPr>
    </w:p>
    <w:sectPr w:rsidR="004C2ED3" w:rsidRPr="004F7CBD" w:rsidSect="0027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CBD"/>
    <w:rsid w:val="000517E0"/>
    <w:rsid w:val="00057550"/>
    <w:rsid w:val="00116824"/>
    <w:rsid w:val="0014442F"/>
    <w:rsid w:val="0016757C"/>
    <w:rsid w:val="001B6BE3"/>
    <w:rsid w:val="00207ECE"/>
    <w:rsid w:val="00273CF6"/>
    <w:rsid w:val="00276541"/>
    <w:rsid w:val="002B092C"/>
    <w:rsid w:val="002F3F28"/>
    <w:rsid w:val="00315FCF"/>
    <w:rsid w:val="003273E9"/>
    <w:rsid w:val="00340793"/>
    <w:rsid w:val="003F0531"/>
    <w:rsid w:val="00422780"/>
    <w:rsid w:val="00433E8A"/>
    <w:rsid w:val="004B25C9"/>
    <w:rsid w:val="004B35C0"/>
    <w:rsid w:val="004C2ED3"/>
    <w:rsid w:val="004E54E0"/>
    <w:rsid w:val="004F1CE5"/>
    <w:rsid w:val="004F7CBD"/>
    <w:rsid w:val="005039DE"/>
    <w:rsid w:val="00515BCE"/>
    <w:rsid w:val="00526B89"/>
    <w:rsid w:val="0053447D"/>
    <w:rsid w:val="00612DC7"/>
    <w:rsid w:val="00631B58"/>
    <w:rsid w:val="007532C9"/>
    <w:rsid w:val="007B0EB8"/>
    <w:rsid w:val="00833324"/>
    <w:rsid w:val="008422DF"/>
    <w:rsid w:val="00850435"/>
    <w:rsid w:val="00864875"/>
    <w:rsid w:val="00871EAA"/>
    <w:rsid w:val="008B56A0"/>
    <w:rsid w:val="008D5DF9"/>
    <w:rsid w:val="009115F8"/>
    <w:rsid w:val="0092429B"/>
    <w:rsid w:val="0098790F"/>
    <w:rsid w:val="009A620A"/>
    <w:rsid w:val="00A03366"/>
    <w:rsid w:val="00A47CFD"/>
    <w:rsid w:val="00A63911"/>
    <w:rsid w:val="00A86D14"/>
    <w:rsid w:val="00B21A5B"/>
    <w:rsid w:val="00B21C27"/>
    <w:rsid w:val="00BA035A"/>
    <w:rsid w:val="00BB65C0"/>
    <w:rsid w:val="00BC452F"/>
    <w:rsid w:val="00C123C0"/>
    <w:rsid w:val="00C24CAA"/>
    <w:rsid w:val="00C565DC"/>
    <w:rsid w:val="00D11F4E"/>
    <w:rsid w:val="00D363AF"/>
    <w:rsid w:val="00DA10C0"/>
    <w:rsid w:val="00E162F7"/>
    <w:rsid w:val="00E368D9"/>
    <w:rsid w:val="00E76B7A"/>
    <w:rsid w:val="00ED0D2A"/>
    <w:rsid w:val="00F3587F"/>
    <w:rsid w:val="00FE1713"/>
    <w:rsid w:val="00F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94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Novoroční sudoku 2</dc:title>
  <dc:subject/>
  <dc:creator>Kucavova</dc:creator>
  <cp:keywords/>
  <dc:description/>
  <cp:lastModifiedBy>Henry</cp:lastModifiedBy>
  <cp:revision>5</cp:revision>
  <cp:lastPrinted>2020-06-08T07:08:00Z</cp:lastPrinted>
  <dcterms:created xsi:type="dcterms:W3CDTF">2021-06-06T13:09:00Z</dcterms:created>
  <dcterms:modified xsi:type="dcterms:W3CDTF">2021-06-07T13:49:00Z</dcterms:modified>
</cp:coreProperties>
</file>